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I Geh Ham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GGGG GGGG CCCC CCCC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                            C   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                      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 wann’s no so lustig is, so g’miatlich und so scheh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amoi kommt des letzte Liad und dann is’s Zeit zum geh‘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i gfreu‘ mi auf mei‘ Bett und meine Tram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C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geh ham i geh ham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                  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Ja, des Leben is a Wunder, waun am des gelingt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dass ma so wia i, auf ana Bühne steht und singt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doch fia heit‘ is‘ Badeschluss, seids ma ned gram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i geh ham i geh ham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  <w:shd w:fill="DDDDDD" w:val="clear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D                                        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Und wann i euch jetzt an Rat geb’n derf dann mocht’s es so wia i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D                           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und was ihr daham treibt’s  überlass i eich’ra Fantasie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doch fia  mi gibt’s nix, was i vasam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C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geh ham  i geh ham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GGGG GGGG CCCC CCCC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               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Und daham bin i a Musikerin, a Muda und a Frau                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    Schläge !!!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am Abend schau i ma im Fernsehn a an Bledsinn au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und vurm Schlofengeh‘ zisch a Bier in da kam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i bin  ja daham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      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Mei Privatleb’n is ma heilig  eichas söbstverständlich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und vielleicht habt’s es ned eulich   und steht’s da bis umma zwa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oba do bin i scho z’Haus‘  und trink mein‘ Whisky ganz alla oiso na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Oiso na mocht’s bitte ka Tam Tam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weu i geh ham i geh ham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Pfiat euch 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mochts es guat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GGGG GGGG CCCC CCCC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G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2025-03-10T19:43:07Z</dcterms:created>
  <dc:creator/>
  <dc:description/>
  <dc:language>de-AT</dc:language>
  <cp:lastModifiedBy/>
  <cp:revision>1</cp:revision>
  <dc:subject/>
  <dc:title>mypage</dc:title>
</cp:coreProperties>
</file>